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8B9" w:rsidRPr="00D61E4B" w:rsidRDefault="00EA48B9" w:rsidP="0008477B">
      <w:pPr>
        <w:spacing w:after="0" w:line="240" w:lineRule="auto"/>
        <w:jc w:val="center"/>
        <w:rPr>
          <w:lang w:val="uk-UA"/>
        </w:rPr>
      </w:pPr>
      <w:r w:rsidRPr="00FF1CA2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.5pt;height:63pt;visibility:visible">
            <v:imagedata r:id="rId5" o:title=""/>
          </v:shape>
        </w:pict>
      </w:r>
    </w:p>
    <w:p w:rsidR="00EA48B9" w:rsidRPr="00D61E4B" w:rsidRDefault="00EA48B9" w:rsidP="00084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61E4B">
        <w:rPr>
          <w:rFonts w:ascii="Times New Roman" w:hAnsi="Times New Roman" w:cs="Times New Roman"/>
          <w:b/>
          <w:bCs/>
          <w:sz w:val="28"/>
          <w:szCs w:val="28"/>
          <w:lang w:val="uk-UA"/>
        </w:rPr>
        <w:t>УКРАЇНА</w:t>
      </w:r>
    </w:p>
    <w:p w:rsidR="00EA48B9" w:rsidRPr="00D61E4B" w:rsidRDefault="00EA48B9" w:rsidP="00084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61E4B">
        <w:rPr>
          <w:rFonts w:ascii="Times New Roman" w:hAnsi="Times New Roman" w:cs="Times New Roman"/>
          <w:b/>
          <w:bCs/>
          <w:sz w:val="28"/>
          <w:szCs w:val="28"/>
          <w:lang w:val="uk-UA"/>
        </w:rPr>
        <w:t>ЯМНИЦЬКА СІЛЬСЬКА РАДА</w:t>
      </w:r>
    </w:p>
    <w:p w:rsidR="00EA48B9" w:rsidRPr="00D61E4B" w:rsidRDefault="00EA48B9" w:rsidP="00084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61E4B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ОБ’ЄДНАНОЇ ТЕРИТОРІАЛЬНОЇ ГРОМАДИ</w:t>
      </w:r>
    </w:p>
    <w:p w:rsidR="00EA48B9" w:rsidRPr="00D61E4B" w:rsidRDefault="00EA48B9" w:rsidP="00084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61E4B">
        <w:rPr>
          <w:rFonts w:ascii="Times New Roman" w:hAnsi="Times New Roman" w:cs="Times New Roman"/>
          <w:b/>
          <w:bCs/>
          <w:sz w:val="28"/>
          <w:szCs w:val="28"/>
          <w:lang w:val="uk-UA"/>
        </w:rPr>
        <w:t>Івано-Франківської області</w:t>
      </w:r>
    </w:p>
    <w:p w:rsidR="00EA48B9" w:rsidRPr="00D61E4B" w:rsidRDefault="00EA48B9" w:rsidP="00084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61E4B">
        <w:rPr>
          <w:rFonts w:ascii="Times New Roman" w:hAnsi="Times New Roman" w:cs="Times New Roman"/>
          <w:b/>
          <w:bCs/>
          <w:sz w:val="28"/>
          <w:szCs w:val="28"/>
          <w:lang w:val="uk-UA"/>
        </w:rPr>
        <w:t>Сьоме демократичне скликання</w:t>
      </w:r>
    </w:p>
    <w:p w:rsidR="00EA48B9" w:rsidRPr="00D61E4B" w:rsidRDefault="00EA48B9" w:rsidP="00084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Десята</w:t>
      </w:r>
      <w:r w:rsidRPr="00D61E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сесія</w:t>
      </w:r>
    </w:p>
    <w:p w:rsidR="00EA48B9" w:rsidRPr="00D61E4B" w:rsidRDefault="00EA48B9" w:rsidP="0008477B">
      <w:pPr>
        <w:ind w:left="778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A48B9" w:rsidRPr="00D61E4B" w:rsidRDefault="00EA48B9" w:rsidP="0008477B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D61E4B">
        <w:rPr>
          <w:rFonts w:ascii="Times New Roman" w:hAnsi="Times New Roman" w:cs="Times New Roman"/>
          <w:b/>
          <w:bCs/>
          <w:sz w:val="36"/>
          <w:szCs w:val="36"/>
          <w:lang w:val="uk-UA"/>
        </w:rPr>
        <w:t>РІШЕННЯ</w:t>
      </w:r>
    </w:p>
    <w:p w:rsidR="00EA48B9" w:rsidRPr="00D61E4B" w:rsidRDefault="00EA48B9" w:rsidP="000847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1E4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20 грудня</w:t>
      </w:r>
      <w:r w:rsidRPr="00D61E4B">
        <w:rPr>
          <w:rFonts w:ascii="Times New Roman" w:hAnsi="Times New Roman" w:cs="Times New Roman"/>
          <w:sz w:val="28"/>
          <w:szCs w:val="28"/>
          <w:lang w:val="uk-UA"/>
        </w:rPr>
        <w:t xml:space="preserve"> 2018 року</w:t>
      </w:r>
      <w:r w:rsidRPr="00D61E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61E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61E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61E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61E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61E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61E4B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D61E4B">
        <w:rPr>
          <w:rFonts w:ascii="Times New Roman" w:hAnsi="Times New Roman" w:cs="Times New Roman"/>
          <w:sz w:val="28"/>
          <w:szCs w:val="28"/>
          <w:lang w:val="uk-UA"/>
        </w:rPr>
        <w:t>село Ямниця</w:t>
      </w:r>
    </w:p>
    <w:p w:rsidR="00EA48B9" w:rsidRDefault="00EA48B9" w:rsidP="0008477B">
      <w:pPr>
        <w:spacing w:before="600" w:after="0" w:line="240" w:lineRule="auto"/>
        <w:ind w:right="-7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внесення змін до рішення </w:t>
      </w:r>
    </w:p>
    <w:p w:rsidR="00EA48B9" w:rsidRDefault="00EA48B9" w:rsidP="00CC1CBB">
      <w:pPr>
        <w:spacing w:after="0" w:line="240" w:lineRule="auto"/>
        <w:ind w:right="-7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сільської ради від </w:t>
      </w:r>
      <w:r w:rsidRPr="000059AF">
        <w:rPr>
          <w:rFonts w:ascii="Times New Roman" w:hAnsi="Times New Roman" w:cs="Times New Roman"/>
          <w:b/>
          <w:bCs/>
          <w:sz w:val="28"/>
          <w:szCs w:val="28"/>
          <w:lang w:val="uk-UA"/>
        </w:rPr>
        <w:t>05 грудня</w:t>
      </w:r>
      <w:r w:rsidRPr="00D61E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2017 року</w:t>
      </w:r>
    </w:p>
    <w:p w:rsidR="00EA48B9" w:rsidRDefault="00EA48B9" w:rsidP="0008477B">
      <w:pPr>
        <w:spacing w:after="0" w:line="240" w:lineRule="auto"/>
        <w:ind w:right="-82"/>
        <w:rPr>
          <w:rFonts w:ascii="Times New Roman" w:eastAsia="Arial Unicode MS" w:hAnsi="Times New Roman"/>
          <w:b/>
          <w:bCs/>
          <w:kern w:val="1"/>
          <w:sz w:val="28"/>
          <w:szCs w:val="28"/>
          <w:lang w:val="uk-UA"/>
        </w:rPr>
      </w:pPr>
      <w:r w:rsidRPr="00D61E4B">
        <w:rPr>
          <w:rFonts w:ascii="Times New Roman" w:hAnsi="Times New Roman" w:cs="Times New Roman"/>
          <w:b/>
          <w:bCs/>
          <w:sz w:val="28"/>
          <w:szCs w:val="28"/>
          <w:lang w:val="uk-UA"/>
        </w:rPr>
        <w:t>“</w:t>
      </w:r>
      <w:r w:rsidRPr="000059AF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uk-UA"/>
        </w:rPr>
        <w:t>Про утворення виконавчого комітету ради,</w:t>
      </w:r>
      <w:r w:rsidRPr="00D61E4B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uk-UA"/>
        </w:rPr>
        <w:t xml:space="preserve"> </w:t>
      </w:r>
    </w:p>
    <w:p w:rsidR="00EA48B9" w:rsidRDefault="00EA48B9" w:rsidP="0008477B">
      <w:pPr>
        <w:spacing w:after="0" w:line="240" w:lineRule="auto"/>
        <w:ind w:right="-82"/>
        <w:rPr>
          <w:rFonts w:ascii="Times New Roman" w:eastAsia="Arial Unicode MS" w:hAnsi="Times New Roman"/>
          <w:b/>
          <w:bCs/>
          <w:kern w:val="1"/>
          <w:sz w:val="28"/>
          <w:szCs w:val="28"/>
          <w:lang w:val="uk-UA"/>
        </w:rPr>
      </w:pPr>
      <w:r w:rsidRPr="000059AF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uk-UA"/>
        </w:rPr>
        <w:t xml:space="preserve">визначення його чисельності та </w:t>
      </w:r>
    </w:p>
    <w:p w:rsidR="00EA48B9" w:rsidRPr="00D61E4B" w:rsidRDefault="00EA48B9" w:rsidP="0008477B">
      <w:pPr>
        <w:spacing w:after="0" w:line="240" w:lineRule="auto"/>
        <w:ind w:right="-8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059AF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uk-UA"/>
        </w:rPr>
        <w:t>затвердження</w:t>
      </w:r>
      <w:r w:rsidRPr="00D61E4B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uk-UA"/>
        </w:rPr>
        <w:t xml:space="preserve"> </w:t>
      </w:r>
      <w:r w:rsidRPr="000059AF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uk-UA"/>
        </w:rPr>
        <w:t>персонального складу</w:t>
      </w:r>
      <w:r w:rsidRPr="00D61E4B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uk-UA"/>
        </w:rPr>
        <w:t>”</w:t>
      </w:r>
    </w:p>
    <w:p w:rsidR="00EA48B9" w:rsidRPr="00D61E4B" w:rsidRDefault="00EA48B9" w:rsidP="0008477B">
      <w:pPr>
        <w:widowControl w:val="0"/>
        <w:tabs>
          <w:tab w:val="left" w:pos="1134"/>
        </w:tabs>
        <w:suppressAutoHyphens/>
        <w:spacing w:before="600" w:after="0" w:line="240" w:lineRule="auto"/>
        <w:ind w:right="-7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/>
        </w:rPr>
      </w:pPr>
      <w:r w:rsidRPr="00D61E4B">
        <w:rPr>
          <w:rFonts w:ascii="Times New Roman" w:eastAsia="Arial Unicode MS" w:hAnsi="Times New Roman"/>
          <w:kern w:val="1"/>
          <w:sz w:val="28"/>
          <w:szCs w:val="28"/>
          <w:lang w:val="uk-UA"/>
        </w:rPr>
        <w:tab/>
      </w:r>
      <w:r w:rsidRPr="00D61E4B">
        <w:rPr>
          <w:rFonts w:ascii="Times New Roman" w:eastAsia="Arial Unicode MS" w:hAnsi="Times New Roman" w:cs="Times New Roman"/>
          <w:kern w:val="1"/>
          <w:sz w:val="28"/>
          <w:szCs w:val="28"/>
          <w:lang w:val="uk-UA"/>
        </w:rPr>
        <w:t xml:space="preserve">Відповідно до пункту 5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/>
        </w:rPr>
        <w:t>частини</w:t>
      </w:r>
      <w:r w:rsidRPr="00D61E4B">
        <w:rPr>
          <w:rFonts w:ascii="Times New Roman" w:eastAsia="Arial Unicode MS" w:hAnsi="Times New Roman" w:cs="Times New Roman"/>
          <w:kern w:val="1"/>
          <w:sz w:val="28"/>
          <w:szCs w:val="28"/>
          <w:lang w:val="uk-UA"/>
        </w:rPr>
        <w:t xml:space="preserve"> 1 статті 26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/>
        </w:rPr>
        <w:t xml:space="preserve"> </w:t>
      </w:r>
      <w:r w:rsidRPr="00D61E4B">
        <w:rPr>
          <w:rFonts w:ascii="Times New Roman" w:eastAsia="Arial Unicode MS" w:hAnsi="Times New Roman" w:cs="Times New Roman"/>
          <w:kern w:val="1"/>
          <w:sz w:val="28"/>
          <w:szCs w:val="28"/>
          <w:lang w:val="uk-UA"/>
        </w:rPr>
        <w:t xml:space="preserve">та статті 51 Закону України “Про місцеве самоврядування в Україні”, Ямницька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/>
        </w:rPr>
        <w:t>с</w:t>
      </w:r>
      <w:r w:rsidRPr="00D61E4B">
        <w:rPr>
          <w:rFonts w:ascii="Times New Roman" w:eastAsia="Arial Unicode MS" w:hAnsi="Times New Roman" w:cs="Times New Roman"/>
          <w:kern w:val="1"/>
          <w:sz w:val="28"/>
          <w:szCs w:val="28"/>
          <w:lang w:val="uk-UA"/>
        </w:rPr>
        <w:t>ільська рада</w:t>
      </w:r>
    </w:p>
    <w:p w:rsidR="00EA48B9" w:rsidRPr="00D61E4B" w:rsidRDefault="00EA48B9" w:rsidP="0008477B">
      <w:pPr>
        <w:widowControl w:val="0"/>
        <w:suppressAutoHyphens/>
        <w:spacing w:after="0" w:line="240" w:lineRule="auto"/>
        <w:ind w:right="-79"/>
        <w:jc w:val="both"/>
        <w:rPr>
          <w:rFonts w:ascii="Times New Roman" w:eastAsia="Arial Unicode MS" w:hAnsi="Times New Roman"/>
          <w:kern w:val="1"/>
          <w:sz w:val="10"/>
          <w:szCs w:val="10"/>
          <w:lang w:val="uk-UA"/>
        </w:rPr>
      </w:pPr>
    </w:p>
    <w:p w:rsidR="00EA48B9" w:rsidRPr="00D61E4B" w:rsidRDefault="00EA48B9" w:rsidP="0008477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61E4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 и р і ш и л а :</w:t>
      </w:r>
    </w:p>
    <w:p w:rsidR="00EA48B9" w:rsidRPr="00BF3807" w:rsidRDefault="00EA48B9" w:rsidP="001504D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Доповнити пункт</w:t>
      </w:r>
      <w:r w:rsidRPr="00BF38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3</w:t>
      </w:r>
      <w:r w:rsidRPr="00BF3807">
        <w:rPr>
          <w:rFonts w:ascii="Times New Roman" w:hAnsi="Times New Roman" w:cs="Times New Roman"/>
          <w:sz w:val="28"/>
          <w:szCs w:val="28"/>
          <w:lang w:val="uk-UA"/>
        </w:rPr>
        <w:t xml:space="preserve"> рішення сільської ради від 05 грудня 2017 року “Про утворення виконавчого комітету ради, визначення його чисельності та затвердження персонального складу”,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ввівши до складу виконавчого комітету Зелінського Миколу Романовича, </w:t>
      </w:r>
      <w:r w:rsidRPr="005C26E4">
        <w:rPr>
          <w:rFonts w:ascii="Times New Roman" w:hAnsi="Times New Roman" w:cs="Times New Roman"/>
          <w:sz w:val="28"/>
          <w:szCs w:val="28"/>
          <w:lang w:val="uk-UA" w:eastAsia="ru-RU"/>
        </w:rPr>
        <w:t>заступника сільського голови Ямницької сільської ради об’єднаної територіаль</w:t>
      </w:r>
      <w:bookmarkStart w:id="0" w:name="_GoBack"/>
      <w:bookmarkEnd w:id="0"/>
      <w:r w:rsidRPr="005C26E4">
        <w:rPr>
          <w:rFonts w:ascii="Times New Roman" w:hAnsi="Times New Roman" w:cs="Times New Roman"/>
          <w:sz w:val="28"/>
          <w:szCs w:val="28"/>
          <w:lang w:val="uk-UA" w:eastAsia="ru-RU"/>
        </w:rPr>
        <w:t>ної громади</w:t>
      </w:r>
      <w:r w:rsidRPr="00BF38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48B9" w:rsidRPr="00767AB8" w:rsidRDefault="00EA48B9" w:rsidP="00670BD6">
      <w:pPr>
        <w:pStyle w:val="ListParagraph"/>
        <w:widowControl w:val="0"/>
        <w:numPr>
          <w:ilvl w:val="0"/>
          <w:numId w:val="1"/>
        </w:numPr>
        <w:tabs>
          <w:tab w:val="left" w:pos="770"/>
        </w:tabs>
        <w:suppressAutoHyphens/>
        <w:spacing w:after="0" w:line="240" w:lineRule="auto"/>
        <w:ind w:left="770" w:right="-79" w:hanging="410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/>
        </w:rPr>
      </w:pPr>
      <w:r w:rsidRPr="00767AB8">
        <w:rPr>
          <w:rFonts w:ascii="Times New Roman" w:eastAsia="Arial Unicode MS" w:hAnsi="Times New Roman" w:cs="Times New Roman"/>
          <w:kern w:val="1"/>
          <w:sz w:val="28"/>
          <w:szCs w:val="28"/>
          <w:lang w:val="uk-UA"/>
        </w:rPr>
        <w:t xml:space="preserve">З рішенням ознайомити мешканців Ямницької об’єднаної територіальної громади. </w:t>
      </w:r>
    </w:p>
    <w:p w:rsidR="00EA48B9" w:rsidRPr="00767AB8" w:rsidRDefault="00EA48B9" w:rsidP="00670BD6">
      <w:pPr>
        <w:pStyle w:val="ListParagraph"/>
        <w:widowControl w:val="0"/>
        <w:numPr>
          <w:ilvl w:val="0"/>
          <w:numId w:val="1"/>
        </w:numPr>
        <w:tabs>
          <w:tab w:val="left" w:pos="770"/>
        </w:tabs>
        <w:suppressAutoHyphens/>
        <w:spacing w:after="0" w:line="240" w:lineRule="auto"/>
        <w:ind w:right="-7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/>
        </w:rPr>
      </w:pPr>
      <w:r w:rsidRPr="00767AB8">
        <w:rPr>
          <w:rFonts w:ascii="Times New Roman" w:eastAsia="Arial Unicode MS" w:hAnsi="Times New Roman" w:cs="Times New Roman"/>
          <w:kern w:val="1"/>
          <w:sz w:val="28"/>
          <w:szCs w:val="28"/>
          <w:lang w:val="uk-UA"/>
        </w:rPr>
        <w:t>Контроль за виконанням рішення покласти на секретаря сільської ради.</w:t>
      </w:r>
    </w:p>
    <w:p w:rsidR="00EA48B9" w:rsidRDefault="00EA48B9" w:rsidP="0008477B">
      <w:pPr>
        <w:widowControl w:val="0"/>
        <w:tabs>
          <w:tab w:val="left" w:pos="1164"/>
        </w:tabs>
        <w:suppressAutoHyphens/>
        <w:spacing w:after="0" w:line="240" w:lineRule="auto"/>
        <w:ind w:right="-82"/>
        <w:rPr>
          <w:rFonts w:ascii="Times New Roman" w:eastAsia="Arial Unicode MS" w:hAnsi="Times New Roman"/>
          <w:b/>
          <w:bCs/>
          <w:kern w:val="1"/>
          <w:sz w:val="28"/>
          <w:szCs w:val="28"/>
          <w:lang w:val="uk-UA"/>
        </w:rPr>
      </w:pPr>
    </w:p>
    <w:p w:rsidR="00EA48B9" w:rsidRDefault="00EA48B9" w:rsidP="0008477B">
      <w:pPr>
        <w:widowControl w:val="0"/>
        <w:tabs>
          <w:tab w:val="left" w:pos="1164"/>
        </w:tabs>
        <w:suppressAutoHyphens/>
        <w:spacing w:after="0" w:line="240" w:lineRule="auto"/>
        <w:ind w:right="-82"/>
        <w:rPr>
          <w:rFonts w:ascii="Times New Roman" w:eastAsia="Arial Unicode MS" w:hAnsi="Times New Roman"/>
          <w:b/>
          <w:bCs/>
          <w:kern w:val="1"/>
          <w:sz w:val="28"/>
          <w:szCs w:val="28"/>
          <w:lang w:val="uk-UA"/>
        </w:rPr>
      </w:pPr>
    </w:p>
    <w:p w:rsidR="00EA48B9" w:rsidRPr="00D61E4B" w:rsidRDefault="00EA48B9" w:rsidP="0008477B">
      <w:pPr>
        <w:widowControl w:val="0"/>
        <w:tabs>
          <w:tab w:val="left" w:pos="1164"/>
        </w:tabs>
        <w:suppressAutoHyphens/>
        <w:spacing w:after="0" w:line="240" w:lineRule="auto"/>
        <w:ind w:right="-82"/>
        <w:rPr>
          <w:lang w:val="uk-UA"/>
        </w:rPr>
      </w:pPr>
      <w:r w:rsidRPr="000059AF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uk-UA"/>
        </w:rPr>
        <w:t>С</w:t>
      </w:r>
      <w:r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uk-UA"/>
        </w:rPr>
        <w:t>ільський голова</w:t>
      </w:r>
      <w:r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uk-UA"/>
        </w:rPr>
        <w:tab/>
      </w:r>
      <w:r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uk-UA"/>
        </w:rPr>
        <w:tab/>
      </w:r>
      <w:r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uk-UA"/>
        </w:rPr>
        <w:tab/>
      </w:r>
      <w:r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uk-UA"/>
        </w:rPr>
        <w:tab/>
      </w:r>
      <w:r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uk-UA"/>
        </w:rPr>
        <w:tab/>
      </w:r>
      <w:r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uk-UA"/>
        </w:rPr>
        <w:tab/>
      </w:r>
      <w:r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uk-UA"/>
        </w:rPr>
        <w:tab/>
      </w:r>
      <w:r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uk-UA"/>
        </w:rPr>
        <w:tab/>
      </w:r>
      <w:r w:rsidRPr="000059AF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uk-UA"/>
        </w:rPr>
        <w:t>Роман Крутий</w:t>
      </w:r>
    </w:p>
    <w:p w:rsidR="00EA48B9" w:rsidRDefault="00EA48B9"/>
    <w:sectPr w:rsidR="00EA48B9" w:rsidSect="005239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2264E"/>
    <w:multiLevelType w:val="hybridMultilevel"/>
    <w:tmpl w:val="4D3ED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477B"/>
    <w:rsid w:val="000059AF"/>
    <w:rsid w:val="0008477B"/>
    <w:rsid w:val="000F2A4F"/>
    <w:rsid w:val="00135AA0"/>
    <w:rsid w:val="001504DA"/>
    <w:rsid w:val="001759E7"/>
    <w:rsid w:val="001A77BF"/>
    <w:rsid w:val="002C49F1"/>
    <w:rsid w:val="003124F3"/>
    <w:rsid w:val="00495AC1"/>
    <w:rsid w:val="00523933"/>
    <w:rsid w:val="005502C0"/>
    <w:rsid w:val="005C26E4"/>
    <w:rsid w:val="00670BD6"/>
    <w:rsid w:val="00700E1A"/>
    <w:rsid w:val="00765FD6"/>
    <w:rsid w:val="00767AB8"/>
    <w:rsid w:val="007D485F"/>
    <w:rsid w:val="008229AC"/>
    <w:rsid w:val="00881D81"/>
    <w:rsid w:val="008E19C1"/>
    <w:rsid w:val="009D2EB3"/>
    <w:rsid w:val="00B84A9A"/>
    <w:rsid w:val="00BA17AD"/>
    <w:rsid w:val="00BF3807"/>
    <w:rsid w:val="00CC1CBB"/>
    <w:rsid w:val="00D45356"/>
    <w:rsid w:val="00D61E4B"/>
    <w:rsid w:val="00D8277F"/>
    <w:rsid w:val="00D82C40"/>
    <w:rsid w:val="00E124DD"/>
    <w:rsid w:val="00E16567"/>
    <w:rsid w:val="00E556A7"/>
    <w:rsid w:val="00EA48B9"/>
    <w:rsid w:val="00EB5FFB"/>
    <w:rsid w:val="00EB77B4"/>
    <w:rsid w:val="00FA37FF"/>
    <w:rsid w:val="00FF1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77B"/>
    <w:pPr>
      <w:spacing w:after="160" w:line="259" w:lineRule="auto"/>
    </w:pPr>
    <w:rPr>
      <w:rFonts w:cs="Calibri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8477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137</TotalTime>
  <Pages>1</Pages>
  <Words>155</Words>
  <Characters>888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Марiйка</dc:creator>
  <cp:keywords/>
  <dc:description/>
  <cp:lastModifiedBy>User</cp:lastModifiedBy>
  <cp:revision>3</cp:revision>
  <dcterms:created xsi:type="dcterms:W3CDTF">2018-12-13T09:30:00Z</dcterms:created>
  <dcterms:modified xsi:type="dcterms:W3CDTF">2018-12-27T08:38:00Z</dcterms:modified>
</cp:coreProperties>
</file>