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9C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2 </w:t>
      </w:r>
    </w:p>
    <w:p w:rsidR="00460E9C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сесії Ямницької </w:t>
      </w:r>
    </w:p>
    <w:p w:rsidR="00460E9C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сільської ради об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’єднаної територіальної громади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0A3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встановлення ставок та 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пільг із сплати податку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нерухоме майно, відмінне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земельної ділянки,</w:t>
      </w:r>
    </w:p>
    <w:p w:rsidR="00460E9C" w:rsidRPr="004C1D1B" w:rsidRDefault="00460E9C" w:rsidP="0041195A">
      <w:pPr>
        <w:spacing w:after="0" w:line="240" w:lineRule="auto"/>
        <w:ind w:left="10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2021</w:t>
      </w: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4C1D1B">
        <w:rPr>
          <w:rFonts w:ascii="Times New Roman" w:hAnsi="Times New Roman" w:cs="Times New Roman"/>
          <w:b/>
          <w:bCs/>
          <w:sz w:val="24"/>
          <w:szCs w:val="24"/>
        </w:rPr>
        <w:t xml:space="preserve">” від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23 </w:t>
      </w:r>
      <w:r w:rsidRPr="004C1D1B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червня</w:t>
      </w:r>
      <w:r w:rsidRPr="004C1D1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4C1D1B">
        <w:rPr>
          <w:rFonts w:ascii="Times New Roman" w:hAnsi="Times New Roman" w:cs="Times New Roman"/>
          <w:b/>
          <w:bCs/>
          <w:sz w:val="24"/>
          <w:szCs w:val="24"/>
        </w:rPr>
        <w:t xml:space="preserve"> р.</w:t>
      </w:r>
    </w:p>
    <w:p w:rsidR="00460E9C" w:rsidRPr="00860D5D" w:rsidRDefault="00460E9C" w:rsidP="000916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D5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СТАВКИ</w:t>
      </w:r>
      <w:r w:rsidRPr="00860D5D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br/>
      </w:r>
      <w:r w:rsidRPr="00860D5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податку на нерухоме майно, відмінне від земельної ділянки</w:t>
      </w:r>
    </w:p>
    <w:p w:rsidR="00460E9C" w:rsidRPr="00860D5D" w:rsidRDefault="00460E9C" w:rsidP="007D37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Ставки встановлюються на 2021</w:t>
      </w:r>
      <w:r w:rsidRPr="00860D5D">
        <w:rPr>
          <w:rFonts w:ascii="Times New Roman" w:hAnsi="Times New Roman" w:cs="Times New Roman"/>
          <w:sz w:val="28"/>
          <w:szCs w:val="28"/>
          <w:lang w:val="uk-UA"/>
        </w:rPr>
        <w:t xml:space="preserve"> рік т</w:t>
      </w:r>
      <w:r>
        <w:rPr>
          <w:rFonts w:ascii="Times New Roman" w:hAnsi="Times New Roman" w:cs="Times New Roman"/>
          <w:sz w:val="28"/>
          <w:szCs w:val="28"/>
          <w:lang w:val="uk-UA"/>
        </w:rPr>
        <w:t>а вводяться в дію з 01січня 2021</w:t>
      </w:r>
      <w:r w:rsidRPr="00860D5D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60E9C" w:rsidRPr="00860D5D" w:rsidRDefault="00460E9C" w:rsidP="007D37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0D5D">
        <w:rPr>
          <w:rFonts w:ascii="Times New Roman" w:hAnsi="Times New Roman" w:cs="Times New Roman"/>
          <w:sz w:val="28"/>
          <w:szCs w:val="28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742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701"/>
        <w:gridCol w:w="2268"/>
        <w:gridCol w:w="8930"/>
      </w:tblGrid>
      <w:tr w:rsidR="00460E9C" w:rsidRPr="00860D5D">
        <w:tc>
          <w:tcPr>
            <w:tcW w:w="1843" w:type="dxa"/>
            <w:vAlign w:val="center"/>
          </w:tcPr>
          <w:p w:rsidR="00460E9C" w:rsidRPr="00860D5D" w:rsidRDefault="00460E9C" w:rsidP="007D3741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Код області</w:t>
            </w:r>
          </w:p>
        </w:tc>
        <w:tc>
          <w:tcPr>
            <w:tcW w:w="1701" w:type="dxa"/>
            <w:vAlign w:val="center"/>
          </w:tcPr>
          <w:p w:rsidR="00460E9C" w:rsidRPr="00860D5D" w:rsidRDefault="00460E9C" w:rsidP="007D3741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Код району</w:t>
            </w:r>
          </w:p>
        </w:tc>
        <w:tc>
          <w:tcPr>
            <w:tcW w:w="2268" w:type="dxa"/>
            <w:vAlign w:val="center"/>
          </w:tcPr>
          <w:p w:rsidR="00460E9C" w:rsidRPr="00860D5D" w:rsidRDefault="00460E9C" w:rsidP="007D3741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Код згідно з КОАТУУ</w:t>
            </w:r>
          </w:p>
        </w:tc>
        <w:tc>
          <w:tcPr>
            <w:tcW w:w="8930" w:type="dxa"/>
            <w:vAlign w:val="center"/>
          </w:tcPr>
          <w:p w:rsidR="00460E9C" w:rsidRPr="00860D5D" w:rsidRDefault="00460E9C" w:rsidP="007D3741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Найменування адміністративно-територіальної одиниці або </w:t>
            </w:r>
            <w:r w:rsidRPr="00860D5D">
              <w:rPr>
                <w:rFonts w:ascii="Times New Roman" w:hAnsi="Times New Roman" w:cs="Times New Roman"/>
                <w:lang w:val="uk-UA"/>
              </w:rPr>
              <w:br/>
              <w:t>населеного пункту, або території об’єднаної територіальної громади</w:t>
            </w:r>
          </w:p>
        </w:tc>
      </w:tr>
    </w:tbl>
    <w:p w:rsidR="00460E9C" w:rsidRPr="00860D5D" w:rsidRDefault="00460E9C" w:rsidP="00860D5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60D5D">
        <w:rPr>
          <w:rFonts w:ascii="Times New Roman" w:hAnsi="Times New Roman" w:cs="Times New Roman"/>
          <w:lang w:val="uk-UA"/>
        </w:rPr>
        <w:t xml:space="preserve">               09                    </w:t>
      </w:r>
      <w:r>
        <w:rPr>
          <w:rFonts w:ascii="Times New Roman" w:hAnsi="Times New Roman" w:cs="Times New Roman"/>
          <w:lang w:val="uk-UA"/>
        </w:rPr>
        <w:t xml:space="preserve">        13                     2625888600        </w:t>
      </w:r>
      <w:r w:rsidRPr="00860D5D">
        <w:rPr>
          <w:rFonts w:ascii="Times New Roman" w:hAnsi="Times New Roman" w:cs="Times New Roman"/>
          <w:lang w:val="uk-UA"/>
        </w:rPr>
        <w:t>Ямницька об’єднана територіальна громада (с.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Павлівка,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с.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Сілець, с.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Тязів,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с.</w:t>
      </w:r>
      <w:r>
        <w:rPr>
          <w:rFonts w:ascii="Times New Roman" w:hAnsi="Times New Roman" w:cs="Times New Roman"/>
          <w:lang w:val="uk-UA"/>
        </w:rPr>
        <w:t xml:space="preserve"> </w:t>
      </w:r>
      <w:r w:rsidRPr="00860D5D">
        <w:rPr>
          <w:rFonts w:ascii="Times New Roman" w:hAnsi="Times New Roman" w:cs="Times New Roman"/>
          <w:lang w:val="uk-UA"/>
        </w:rPr>
        <w:t>Ямниця</w:t>
      </w:r>
      <w:r>
        <w:rPr>
          <w:rFonts w:ascii="Times New Roman" w:hAnsi="Times New Roman" w:cs="Times New Roman"/>
          <w:lang w:val="uk-UA"/>
        </w:rPr>
        <w:t>, с. Рибне</w:t>
      </w:r>
      <w:r w:rsidRPr="00860D5D">
        <w:rPr>
          <w:rFonts w:ascii="Times New Roman" w:hAnsi="Times New Roman" w:cs="Times New Roman"/>
          <w:lang w:val="uk-UA"/>
        </w:rPr>
        <w:t>)</w:t>
      </w:r>
    </w:p>
    <w:p w:rsidR="00460E9C" w:rsidRPr="00860D5D" w:rsidRDefault="00460E9C" w:rsidP="00612EDD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505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038"/>
        <w:gridCol w:w="7640"/>
        <w:gridCol w:w="1025"/>
        <w:gridCol w:w="1010"/>
        <w:gridCol w:w="1052"/>
        <w:gridCol w:w="1078"/>
        <w:gridCol w:w="945"/>
        <w:gridCol w:w="984"/>
      </w:tblGrid>
      <w:tr w:rsidR="00460E9C" w:rsidRPr="00860D5D">
        <w:trPr>
          <w:trHeight w:val="20"/>
          <w:tblHeader/>
        </w:trPr>
        <w:tc>
          <w:tcPr>
            <w:tcW w:w="2937" w:type="pct"/>
            <w:gridSpan w:val="2"/>
            <w:vAlign w:val="center"/>
          </w:tcPr>
          <w:p w:rsidR="00460E9C" w:rsidRPr="00860D5D" w:rsidRDefault="00460E9C" w:rsidP="005040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Класифікація будівель та споруд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063" w:type="pct"/>
            <w:gridSpan w:val="6"/>
            <w:vAlign w:val="center"/>
          </w:tcPr>
          <w:p w:rsidR="00460E9C" w:rsidRPr="00860D5D" w:rsidRDefault="00460E9C" w:rsidP="005040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Ставки податку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860D5D">
              <w:rPr>
                <w:rFonts w:ascii="Times New Roman" w:hAnsi="Times New Roman" w:cs="Times New Roman"/>
                <w:lang w:val="uk-UA"/>
              </w:rPr>
              <w:t xml:space="preserve"> за 1 кв. метр</w:t>
            </w:r>
            <w:r w:rsidRPr="00860D5D">
              <w:rPr>
                <w:rFonts w:ascii="Times New Roman" w:hAnsi="Times New Roman" w:cs="Times New Roman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460E9C" w:rsidRPr="00860D5D">
        <w:trPr>
          <w:trHeight w:val="20"/>
          <w:tblHeader/>
        </w:trPr>
        <w:tc>
          <w:tcPr>
            <w:tcW w:w="351" w:type="pct"/>
            <w:vMerge w:val="restar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код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586" w:type="pct"/>
            <w:vMerge w:val="restar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найменування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045" w:type="pct"/>
            <w:gridSpan w:val="3"/>
            <w:vAlign w:val="center"/>
          </w:tcPr>
          <w:p w:rsidR="00460E9C" w:rsidRPr="00860D5D" w:rsidRDefault="00460E9C" w:rsidP="005040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для юридичних осіб</w:t>
            </w:r>
          </w:p>
        </w:tc>
        <w:tc>
          <w:tcPr>
            <w:tcW w:w="1018" w:type="pct"/>
            <w:gridSpan w:val="3"/>
            <w:vAlign w:val="center"/>
          </w:tcPr>
          <w:p w:rsidR="00460E9C" w:rsidRPr="00860D5D" w:rsidRDefault="00460E9C" w:rsidP="005040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для фізичних осіб</w:t>
            </w:r>
          </w:p>
        </w:tc>
      </w:tr>
      <w:tr w:rsidR="00460E9C" w:rsidRPr="00860D5D">
        <w:trPr>
          <w:trHeight w:val="20"/>
          <w:tblHeader/>
        </w:trPr>
        <w:tc>
          <w:tcPr>
            <w:tcW w:w="0" w:type="auto"/>
            <w:vMerge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7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342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2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35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3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365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320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2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333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3 зона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житлові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одноквартирні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1110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одноквартирні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1110.1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одноквартирні масової забудови </w:t>
            </w:r>
          </w:p>
        </w:tc>
        <w:tc>
          <w:tcPr>
            <w:tcW w:w="347" w:type="pct"/>
          </w:tcPr>
          <w:p w:rsidR="00460E9C" w:rsidRPr="00860D5D" w:rsidRDefault="00460E9C" w:rsidP="00EA7F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EA7F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A7F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A7F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1110.2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3675B4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3675B4">
              <w:rPr>
                <w:rFonts w:ascii="Times New Roman" w:hAnsi="Times New Roman" w:cs="Times New Roman"/>
                <w:lang w:val="en-US"/>
              </w:rPr>
              <w:t xml:space="preserve">1110.3 </w:t>
            </w:r>
          </w:p>
        </w:tc>
        <w:tc>
          <w:tcPr>
            <w:tcW w:w="2586" w:type="pct"/>
            <w:vAlign w:val="center"/>
          </w:tcPr>
          <w:p w:rsidR="00460E9C" w:rsidRPr="003675B4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Будинки садибного типу </w:t>
            </w:r>
          </w:p>
        </w:tc>
        <w:tc>
          <w:tcPr>
            <w:tcW w:w="347" w:type="pct"/>
          </w:tcPr>
          <w:p w:rsidR="00460E9C" w:rsidRPr="003675B4" w:rsidRDefault="00460E9C" w:rsidP="002F18B5">
            <w:pPr>
              <w:jc w:val="center"/>
            </w:pPr>
            <w:r w:rsidRPr="003675B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3675B4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3675B4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3675B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1110.4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дачні та садові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550FEA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151CCD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з двома та більше квартирами</w:t>
            </w: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151CCD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з двома квартирами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двоквартирні масової забудови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086C5B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086C5B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151CCD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з трьома та більше квартирами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1122.1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багатоквартирні масової забудови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C94BF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1122.2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C94BF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1122.3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житлові готельного типу 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C94BF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6CC8">
              <w:rPr>
                <w:rFonts w:ascii="Times New Roman" w:hAnsi="Times New Roman" w:cs="Times New Roman"/>
                <w:lang w:val="uk-UA"/>
              </w:rPr>
              <w:t>0,3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151CCD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113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Гуртожитки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1130.1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Гуртожитки для робітників та службовців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B008FE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</w:rPr>
            </w:pPr>
            <w:r w:rsidRPr="00F26C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1130.2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Гуртожитки для студентів вищих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B008FE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</w:rPr>
            </w:pPr>
            <w:r w:rsidRPr="00F26C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</w:tr>
      <w:tr w:rsidR="00460E9C" w:rsidRPr="00F26CC8">
        <w:trPr>
          <w:trHeight w:val="20"/>
        </w:trPr>
        <w:tc>
          <w:tcPr>
            <w:tcW w:w="351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  <w:lang w:val="en-US"/>
              </w:rPr>
            </w:pPr>
            <w:r w:rsidRPr="00F26CC8">
              <w:rPr>
                <w:rFonts w:ascii="Times New Roman" w:hAnsi="Times New Roman" w:cs="Times New Roman"/>
                <w:lang w:val="en-US"/>
              </w:rPr>
              <w:t xml:space="preserve">1130.3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Гуртожитки для учнів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Default="00460E9C" w:rsidP="002F18B5">
            <w:pPr>
              <w:jc w:val="center"/>
            </w:pPr>
            <w:r w:rsidRPr="00B008FE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460E9C" w:rsidRPr="00F26CC8" w:rsidRDefault="00460E9C" w:rsidP="002F18B5">
            <w:pPr>
              <w:jc w:val="center"/>
              <w:rPr>
                <w:rFonts w:ascii="Times New Roman" w:hAnsi="Times New Roman" w:cs="Times New Roman"/>
              </w:rPr>
            </w:pPr>
            <w:r w:rsidRPr="00F26C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0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460E9C" w:rsidRPr="00F26CC8" w:rsidRDefault="00460E9C" w:rsidP="002F18B5">
            <w:pPr>
              <w:rPr>
                <w:rFonts w:ascii="Times New Roman" w:hAnsi="Times New Roman" w:cs="Times New Roman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1130.4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Будинки-інтернати для людей похилого віку та інвалідів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1130.5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дитини та сирітські будинки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1130.6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Будинки для біженців, притулки для бездомних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151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151C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1130.9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Будинки для колективного проживання інші </w:t>
            </w:r>
          </w:p>
        </w:tc>
        <w:tc>
          <w:tcPr>
            <w:tcW w:w="347" w:type="pct"/>
          </w:tcPr>
          <w:p w:rsidR="00460E9C" w:rsidRPr="00860D5D" w:rsidRDefault="00460E9C" w:rsidP="00510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510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510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510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нежитлові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Готелі, ресторани та подібні будівлі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готельні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Готелі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Мотелі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Кемпінги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Пансіонати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1211.5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Ресторани та бари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Інші будівлі для тимчасового проживання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1212.1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Туристичні бази та гірські притулки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1212.2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Дитячі та сімейні табори відпочинку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1212.3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Центри та будинки відпочинку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1212.9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офісні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офісні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органів державного та місцевого управління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фінансового обслуговування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rPr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органів правосуддя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закордонних представництв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1220.9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торговельні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торговельні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6A2C04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 xml:space="preserve">1230.1 </w:t>
            </w:r>
          </w:p>
        </w:tc>
        <w:tc>
          <w:tcPr>
            <w:tcW w:w="2586" w:type="pct"/>
            <w:vAlign w:val="center"/>
          </w:tcPr>
          <w:p w:rsidR="00460E9C" w:rsidRPr="006A2C04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 xml:space="preserve">Торгові центри, універмаги, магазини </w:t>
            </w:r>
          </w:p>
        </w:tc>
        <w:tc>
          <w:tcPr>
            <w:tcW w:w="347" w:type="pct"/>
          </w:tcPr>
          <w:p w:rsidR="00460E9C" w:rsidRPr="006A2C04" w:rsidRDefault="00460E9C" w:rsidP="002F18B5">
            <w:pPr>
              <w:jc w:val="center"/>
              <w:rPr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6A2C0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6A2C0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6A2C04" w:rsidRDefault="00460E9C" w:rsidP="006A2C04">
            <w:pPr>
              <w:tabs>
                <w:tab w:val="left" w:pos="255"/>
                <w:tab w:val="center" w:pos="511"/>
              </w:tabs>
              <w:rPr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ab/>
            </w:r>
            <w:r w:rsidRPr="006A2C04">
              <w:rPr>
                <w:rFonts w:ascii="Times New Roman" w:hAnsi="Times New Roman" w:cs="Times New Roman"/>
                <w:lang w:val="uk-UA"/>
              </w:rPr>
              <w:tab/>
              <w:t>1,0</w:t>
            </w:r>
          </w:p>
        </w:tc>
        <w:tc>
          <w:tcPr>
            <w:tcW w:w="320" w:type="pct"/>
          </w:tcPr>
          <w:p w:rsidR="00460E9C" w:rsidRPr="008C0A37" w:rsidRDefault="00460E9C" w:rsidP="002F18B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33" w:type="pct"/>
          </w:tcPr>
          <w:p w:rsidR="00460E9C" w:rsidRPr="008C0A37" w:rsidRDefault="00460E9C" w:rsidP="002F18B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Криті ринки, павільйони та зали для ярмарків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Станції технічного обслуговування автомобілів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Їдальні, кафе, закусочні тощо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1230.6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підприємств побутового обслуговування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6A2C04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 xml:space="preserve">1230.9 </w:t>
            </w:r>
          </w:p>
        </w:tc>
        <w:tc>
          <w:tcPr>
            <w:tcW w:w="2586" w:type="pct"/>
            <w:vAlign w:val="center"/>
          </w:tcPr>
          <w:p w:rsidR="00460E9C" w:rsidRPr="006A2C04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 xml:space="preserve">Будівлі торговельні інші </w:t>
            </w:r>
          </w:p>
        </w:tc>
        <w:tc>
          <w:tcPr>
            <w:tcW w:w="347" w:type="pct"/>
          </w:tcPr>
          <w:p w:rsidR="00460E9C" w:rsidRPr="006A2C04" w:rsidRDefault="00460E9C" w:rsidP="002F18B5">
            <w:pPr>
              <w:jc w:val="center"/>
              <w:rPr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6A2C0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6A2C0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6A2C04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2C04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4649" w:type="pct"/>
            <w:gridSpan w:val="7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транспорту та засобів зв’язку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міського електротранспорту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станцій підвісних та канатних доріг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1241.7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1241.8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1241.9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транспорту та засобів зв’язку інші </w:t>
            </w:r>
          </w:p>
        </w:tc>
        <w:tc>
          <w:tcPr>
            <w:tcW w:w="347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374B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Гаражі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1242.1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Гаражі наземні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1242.2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Гаражі підземні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1242.3 </w:t>
            </w:r>
          </w:p>
        </w:tc>
        <w:tc>
          <w:tcPr>
            <w:tcW w:w="2586" w:type="pct"/>
            <w:vAlign w:val="center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Стоянки автомобільні криті </w:t>
            </w:r>
          </w:p>
        </w:tc>
        <w:tc>
          <w:tcPr>
            <w:tcW w:w="347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1242.4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Навіси для велосипедів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промислові та склади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промислові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підприємств машинобудування та металообробної промисловості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підприємств чорної металургії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підприємств хімічної та нафтохімічної промисловості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1251.4 </w:t>
            </w:r>
          </w:p>
        </w:tc>
        <w:tc>
          <w:tcPr>
            <w:tcW w:w="2586" w:type="pct"/>
            <w:vAlign w:val="center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Будівлі підприємств легкої промисловості</w:t>
            </w:r>
            <w:r w:rsidRPr="003675B4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1251.5 </w:t>
            </w:r>
          </w:p>
        </w:tc>
        <w:tc>
          <w:tcPr>
            <w:tcW w:w="2586" w:type="pct"/>
            <w:vAlign w:val="center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Будівлі підприємств харчової промисловості</w:t>
            </w:r>
            <w:r w:rsidRPr="003675B4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підприємств медичної та мікробіологічної промисловості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 xml:space="preserve">1251.7 </w:t>
            </w:r>
          </w:p>
        </w:tc>
        <w:tc>
          <w:tcPr>
            <w:tcW w:w="2586" w:type="pct"/>
            <w:vAlign w:val="center"/>
          </w:tcPr>
          <w:p w:rsidR="00460E9C" w:rsidRPr="003675B4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Будівлі підприємств лісової, деревообробної та целюлозно-паперової промисловості</w:t>
            </w:r>
            <w:r w:rsidRPr="003675B4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3675B4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75B4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1251.8 </w:t>
            </w:r>
          </w:p>
        </w:tc>
        <w:tc>
          <w:tcPr>
            <w:tcW w:w="2586" w:type="pct"/>
            <w:vAlign w:val="center"/>
          </w:tcPr>
          <w:p w:rsidR="00460E9C" w:rsidRPr="0061150C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61150C">
              <w:rPr>
                <w:rFonts w:ascii="Times New Roman" w:hAnsi="Times New Roman" w:cs="Times New Roman"/>
                <w:lang w:val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61150C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D504E2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1251.9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інших промислових виробництв, включаючи поліграфічне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Резервуари, силоси та склади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1252.1 </w:t>
            </w:r>
          </w:p>
        </w:tc>
        <w:tc>
          <w:tcPr>
            <w:tcW w:w="2586" w:type="pct"/>
            <w:vAlign w:val="center"/>
          </w:tcPr>
          <w:p w:rsidR="00460E9C" w:rsidRPr="0061150C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1150C">
              <w:rPr>
                <w:rFonts w:ascii="Times New Roman" w:hAnsi="Times New Roman" w:cs="Times New Roman"/>
                <w:lang w:val="uk-UA"/>
              </w:rPr>
              <w:t xml:space="preserve">Резервуари для нафти, нафтопродуктів та газу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1252.2 </w:t>
            </w:r>
          </w:p>
        </w:tc>
        <w:tc>
          <w:tcPr>
            <w:tcW w:w="2586" w:type="pct"/>
            <w:vAlign w:val="center"/>
          </w:tcPr>
          <w:p w:rsidR="00460E9C" w:rsidRPr="0061150C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1150C">
              <w:rPr>
                <w:rFonts w:ascii="Times New Roman" w:hAnsi="Times New Roman" w:cs="Times New Roman"/>
                <w:lang w:val="uk-UA"/>
              </w:rPr>
              <w:t xml:space="preserve">Резервуари та ємності інші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Силоси для зерна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Силоси для цементу та інших сипучих матеріалів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Склади спеціальні товарні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Холодильники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1252.7 </w:t>
            </w:r>
          </w:p>
        </w:tc>
        <w:tc>
          <w:tcPr>
            <w:tcW w:w="2586" w:type="pct"/>
            <w:vAlign w:val="center"/>
          </w:tcPr>
          <w:p w:rsidR="00460E9C" w:rsidRPr="0061150C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61150C">
              <w:rPr>
                <w:rFonts w:ascii="Times New Roman" w:hAnsi="Times New Roman" w:cs="Times New Roman"/>
                <w:lang w:val="uk-UA"/>
              </w:rPr>
              <w:t xml:space="preserve">Складські майданчики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1252.8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Склади універсальні 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1252.9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Склади та сховища інші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публічних виступів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Театри, кінотеатри та концертні зали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Цирки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Казино, ігорні будинки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Музичні та танцювальні зали, дискотеки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1261.9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для публічних виступів інші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Музеї та бібліотеки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Музеї та художні галереї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Бібліотеки, книгосховища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Технічні центри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Планетарії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архівів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1262.6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зоологічних та ботанічних садів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навчальних та дослідних закладів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вищих навчальних закладів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шкіл та інших середніх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професійно-технічних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дошкільних та позашкільних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спеціальних навчальних закладів для дітей з особливими потребами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1263.7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закладів з фахової перепідготовки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1263.8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метеорологічних станцій, обсерваторій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1263.9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освітніх та науково-дослідних закладів інші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лікарень та оздоровчих закладів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Лікарні багатопрофільні територіального обслуговування, навчальних закладів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Лікарні профільні, диспансери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Материнські та дитячі реабілітаційні центри, пологові будинки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Поліклініки, пункти медичного обслуговування та консультації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Шпиталі виправних закладів, в’язниць та Збройних Сил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Санаторії, профілакторії та центри функціональної реабілітації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1264.9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Заклади лікувально-профілактичні та оздоровчі інші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Зали спортивні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Басейни криті для плавання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Хокейні та льодові стадіони криті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Манежі легкоатлетичні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Тири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1265.9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Зали спортивні інші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нежитлові інші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0D5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1271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0D5D">
              <w:rPr>
                <w:rFonts w:ascii="Times New Roman" w:hAnsi="Times New Roman" w:cs="Times New Roman"/>
                <w:b/>
                <w:bCs/>
                <w:lang w:val="uk-UA"/>
              </w:rPr>
              <w:t>Будівлі сільськогосподарського призначення, лісівництва та рибного господарства</w:t>
            </w:r>
            <w:r w:rsidRPr="00860D5D"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тваринництва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птахівництва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зберігання зерна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силосні та сінажні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садівництва, виноградарства та виноробства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1271.6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тепличного господарства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1271.7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рибного господарства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1271.8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підприємств лісівництва та звірівництва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1271.9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сільськогосподарського призначення інші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2F18B5">
            <w:pPr>
              <w:jc w:val="center"/>
              <w:rPr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342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2F1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0,6</w:t>
            </w:r>
          </w:p>
        </w:tc>
        <w:tc>
          <w:tcPr>
            <w:tcW w:w="320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2F18B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1272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для культової та релігійної діяльності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1272.1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Церкви, собори, костьоли, мечеті, синагоги тощо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1272.2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Похоронні бюро та ритуальні зали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1272.3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Цвинтарі та крематорії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1273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Пам’ятки історичні та такі, що охороняються державою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1273.1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Пам’ятки історії та архітектури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1273.2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Археологічні розкопки, руїни та історичні місця, що охороняються державою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1273.3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Меморіали, художньо-декоративні будівлі, статуї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 </w:t>
            </w:r>
          </w:p>
        </w:tc>
        <w:tc>
          <w:tcPr>
            <w:tcW w:w="4649" w:type="pct"/>
            <w:gridSpan w:val="7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інші, не класифіковані раніше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1274.1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Казарми Збройних Сил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1274.2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поліцейських та пожежних служб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1274.3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Будівлі виправних закладів, в’язниць та слідчих ізоляторів</w:t>
            </w:r>
            <w:r w:rsidRPr="00860D5D"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1274.4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лазень та пралень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0E9C" w:rsidRPr="00860D5D">
        <w:trPr>
          <w:trHeight w:val="20"/>
        </w:trPr>
        <w:tc>
          <w:tcPr>
            <w:tcW w:w="351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1274.5 </w:t>
            </w:r>
          </w:p>
        </w:tc>
        <w:tc>
          <w:tcPr>
            <w:tcW w:w="2586" w:type="pct"/>
            <w:vAlign w:val="center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 xml:space="preserve">Будівлі з облаштування населених пунктів </w:t>
            </w:r>
          </w:p>
        </w:tc>
        <w:tc>
          <w:tcPr>
            <w:tcW w:w="347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42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5" w:type="pct"/>
          </w:tcPr>
          <w:p w:rsidR="00460E9C" w:rsidRPr="00860D5D" w:rsidRDefault="00460E9C" w:rsidP="00E13B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0D5D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20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3" w:type="pct"/>
          </w:tcPr>
          <w:p w:rsidR="00460E9C" w:rsidRPr="00860D5D" w:rsidRDefault="00460E9C" w:rsidP="00151CC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60E9C" w:rsidRPr="00860D5D" w:rsidRDefault="00460E9C">
      <w:pPr>
        <w:rPr>
          <w:rFonts w:ascii="Times New Roman" w:hAnsi="Times New Roman" w:cs="Times New Roman"/>
          <w:lang w:val="uk-UA"/>
        </w:rPr>
      </w:pPr>
    </w:p>
    <w:p w:rsidR="00460E9C" w:rsidRPr="00860D5D" w:rsidRDefault="00460E9C">
      <w:pPr>
        <w:rPr>
          <w:lang w:val="uk-UA"/>
        </w:rPr>
      </w:pPr>
    </w:p>
    <w:p w:rsidR="00460E9C" w:rsidRPr="00D504E2" w:rsidRDefault="00460E9C">
      <w:pPr>
        <w:rPr>
          <w:b/>
          <w:bCs/>
          <w:lang w:val="uk-UA"/>
        </w:rPr>
      </w:pPr>
    </w:p>
    <w:p w:rsidR="00460E9C" w:rsidRPr="00D504E2" w:rsidRDefault="00460E9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D504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Роман Крутий</w:t>
      </w:r>
    </w:p>
    <w:sectPr w:rsidR="00460E9C" w:rsidRPr="00D504E2" w:rsidSect="006B1C9B">
      <w:headerReference w:type="default" r:id="rId6"/>
      <w:footerReference w:type="default" r:id="rId7"/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E9C" w:rsidRDefault="00460E9C" w:rsidP="00334219">
      <w:pPr>
        <w:spacing w:after="0" w:line="240" w:lineRule="auto"/>
      </w:pPr>
      <w:r>
        <w:separator/>
      </w:r>
    </w:p>
  </w:endnote>
  <w:endnote w:type="continuationSeparator" w:id="0">
    <w:p w:rsidR="00460E9C" w:rsidRDefault="00460E9C" w:rsidP="0033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9C" w:rsidRDefault="00460E9C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460E9C" w:rsidRDefault="00460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E9C" w:rsidRDefault="00460E9C" w:rsidP="00334219">
      <w:pPr>
        <w:spacing w:after="0" w:line="240" w:lineRule="auto"/>
      </w:pPr>
      <w:r>
        <w:separator/>
      </w:r>
    </w:p>
  </w:footnote>
  <w:footnote w:type="continuationSeparator" w:id="0">
    <w:p w:rsidR="00460E9C" w:rsidRDefault="00460E9C" w:rsidP="0033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9C" w:rsidRDefault="00460E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751"/>
    <w:rsid w:val="000665FF"/>
    <w:rsid w:val="00086C5B"/>
    <w:rsid w:val="0009167E"/>
    <w:rsid w:val="000A755D"/>
    <w:rsid w:val="000C5E58"/>
    <w:rsid w:val="000E2529"/>
    <w:rsid w:val="000F7DBC"/>
    <w:rsid w:val="00112363"/>
    <w:rsid w:val="00151CCD"/>
    <w:rsid w:val="001567CD"/>
    <w:rsid w:val="00184540"/>
    <w:rsid w:val="001D38C6"/>
    <w:rsid w:val="0025502B"/>
    <w:rsid w:val="002639FD"/>
    <w:rsid w:val="002F18B5"/>
    <w:rsid w:val="0031757D"/>
    <w:rsid w:val="00334219"/>
    <w:rsid w:val="003675B4"/>
    <w:rsid w:val="00370134"/>
    <w:rsid w:val="00372DE6"/>
    <w:rsid w:val="00374B64"/>
    <w:rsid w:val="003C01F6"/>
    <w:rsid w:val="0041195A"/>
    <w:rsid w:val="00431DE4"/>
    <w:rsid w:val="00460E9C"/>
    <w:rsid w:val="00465658"/>
    <w:rsid w:val="00482C05"/>
    <w:rsid w:val="00485986"/>
    <w:rsid w:val="00490B09"/>
    <w:rsid w:val="00497933"/>
    <w:rsid w:val="004C1D1B"/>
    <w:rsid w:val="004C4AC0"/>
    <w:rsid w:val="004E4D74"/>
    <w:rsid w:val="005040C5"/>
    <w:rsid w:val="00510A28"/>
    <w:rsid w:val="00510A4E"/>
    <w:rsid w:val="00550FEA"/>
    <w:rsid w:val="00563AF4"/>
    <w:rsid w:val="00567208"/>
    <w:rsid w:val="005D28DB"/>
    <w:rsid w:val="006030FC"/>
    <w:rsid w:val="00607F4A"/>
    <w:rsid w:val="0061150C"/>
    <w:rsid w:val="00612EDD"/>
    <w:rsid w:val="0062413C"/>
    <w:rsid w:val="00626EE2"/>
    <w:rsid w:val="0066388C"/>
    <w:rsid w:val="006A2C04"/>
    <w:rsid w:val="006A3998"/>
    <w:rsid w:val="006B1C9B"/>
    <w:rsid w:val="006B2C40"/>
    <w:rsid w:val="006E7F04"/>
    <w:rsid w:val="007030DF"/>
    <w:rsid w:val="007A6C3D"/>
    <w:rsid w:val="007C183A"/>
    <w:rsid w:val="007D3741"/>
    <w:rsid w:val="00820189"/>
    <w:rsid w:val="00860D5D"/>
    <w:rsid w:val="00887A99"/>
    <w:rsid w:val="008C0A37"/>
    <w:rsid w:val="00922F42"/>
    <w:rsid w:val="0099146C"/>
    <w:rsid w:val="009C0D5E"/>
    <w:rsid w:val="00A55B91"/>
    <w:rsid w:val="00A75459"/>
    <w:rsid w:val="00AA3751"/>
    <w:rsid w:val="00B008FE"/>
    <w:rsid w:val="00B129B8"/>
    <w:rsid w:val="00B2005E"/>
    <w:rsid w:val="00B67A12"/>
    <w:rsid w:val="00B94634"/>
    <w:rsid w:val="00BA0631"/>
    <w:rsid w:val="00BA47F7"/>
    <w:rsid w:val="00BA506C"/>
    <w:rsid w:val="00BE6198"/>
    <w:rsid w:val="00BF299E"/>
    <w:rsid w:val="00C0045F"/>
    <w:rsid w:val="00C04DA0"/>
    <w:rsid w:val="00C61CD6"/>
    <w:rsid w:val="00C94BF4"/>
    <w:rsid w:val="00CD6954"/>
    <w:rsid w:val="00D13778"/>
    <w:rsid w:val="00D15606"/>
    <w:rsid w:val="00D504E2"/>
    <w:rsid w:val="00D63AE3"/>
    <w:rsid w:val="00E03593"/>
    <w:rsid w:val="00E13B07"/>
    <w:rsid w:val="00E237EC"/>
    <w:rsid w:val="00E769CC"/>
    <w:rsid w:val="00EA7FC3"/>
    <w:rsid w:val="00F26CC8"/>
    <w:rsid w:val="00F45791"/>
    <w:rsid w:val="00F476C2"/>
    <w:rsid w:val="00F871F6"/>
    <w:rsid w:val="00F8727C"/>
    <w:rsid w:val="00F95AC2"/>
    <w:rsid w:val="00FE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3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7D3741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0">
    <w:name w:val="Назва документа"/>
    <w:basedOn w:val="Normal"/>
    <w:next w:val="a"/>
    <w:uiPriority w:val="99"/>
    <w:rsid w:val="007D3741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paragraph" w:customStyle="1" w:styleId="ShapkaDocumentu">
    <w:name w:val="Shapka Documentu"/>
    <w:basedOn w:val="Normal"/>
    <w:uiPriority w:val="99"/>
    <w:rsid w:val="007D374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Header">
    <w:name w:val="header"/>
    <w:basedOn w:val="Normal"/>
    <w:link w:val="HeaderChar"/>
    <w:uiPriority w:val="99"/>
    <w:rsid w:val="0033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42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42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585</TotalTime>
  <Pages>10</Pages>
  <Words>1480</Words>
  <Characters>8440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пк</cp:lastModifiedBy>
  <cp:revision>45</cp:revision>
  <cp:lastPrinted>2020-06-30T06:49:00Z</cp:lastPrinted>
  <dcterms:created xsi:type="dcterms:W3CDTF">2018-06-04T08:54:00Z</dcterms:created>
  <dcterms:modified xsi:type="dcterms:W3CDTF">2020-07-02T06:40:00Z</dcterms:modified>
</cp:coreProperties>
</file>